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spacing w:line="640" w:lineRule="exact"/>
        <w:ind w:right="14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年宿松县青年志愿者服务春运“暖冬行动”项目申请书</w:t>
      </w:r>
    </w:p>
    <w:p>
      <w:pPr>
        <w:spacing w:line="640" w:lineRule="exact"/>
        <w:ind w:right="142"/>
        <w:jc w:val="center"/>
        <w:rPr>
          <w:b/>
          <w:sz w:val="28"/>
        </w:rPr>
      </w:pPr>
    </w:p>
    <w:tbl>
      <w:tblPr>
        <w:tblStyle w:val="5"/>
        <w:tblW w:w="9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112"/>
        <w:gridCol w:w="1008"/>
        <w:gridCol w:w="693"/>
        <w:gridCol w:w="583"/>
        <w:gridCol w:w="1118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65" w:type="dxa"/>
            <w:vAlign w:val="center"/>
          </w:tcPr>
          <w:p>
            <w:pPr>
              <w:shd w:val="clear" w:color="auto" w:fill="FFFFFF"/>
              <w:spacing w:line="360" w:lineRule="auto"/>
              <w:jc w:val="center"/>
            </w:pPr>
            <w:r>
              <w:rPr>
                <w:rFonts w:hint="eastAsia"/>
              </w:rPr>
              <w:t>组织名称</w:t>
            </w:r>
            <w:r>
              <w:t>/</w:t>
            </w:r>
          </w:p>
          <w:p>
            <w:pPr>
              <w:shd w:val="clear" w:color="auto" w:fill="FFFFFF"/>
              <w:spacing w:line="360" w:lineRule="auto"/>
              <w:jc w:val="center"/>
            </w:pPr>
            <w:r>
              <w:rPr>
                <w:rFonts w:hint="eastAsia"/>
              </w:rPr>
              <w:t>个人姓名</w:t>
            </w:r>
          </w:p>
        </w:tc>
        <w:tc>
          <w:tcPr>
            <w:tcW w:w="8251" w:type="dxa"/>
            <w:gridSpan w:val="6"/>
            <w:vAlign w:val="center"/>
          </w:tcPr>
          <w:p>
            <w:pPr>
              <w:shd w:val="clear" w:color="auto" w:fill="FFFFFF"/>
              <w:spacing w:line="360" w:lineRule="auto"/>
              <w:ind w:firstLine="399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（有公章的加盖公章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负责人签字）</w:t>
            </w:r>
          </w:p>
          <w:p>
            <w:pPr>
              <w:shd w:val="clear" w:color="auto" w:fill="FFFFFF"/>
              <w:spacing w:line="360" w:lineRule="auto"/>
              <w:ind w:firstLine="399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65" w:type="dxa"/>
            <w:vAlign w:val="center"/>
          </w:tcPr>
          <w:p>
            <w:pPr>
              <w:shd w:val="clear" w:color="auto" w:fill="FFFFFF"/>
              <w:spacing w:line="360" w:lineRule="auto"/>
              <w:jc w:val="center"/>
            </w:pPr>
            <w:r>
              <w:rPr>
                <w:rFonts w:hint="eastAsia"/>
              </w:rPr>
              <w:t>组织地址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社会组织机构代码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Align w:val="center"/>
          </w:tcPr>
          <w:p>
            <w:pPr>
              <w:shd w:val="clear" w:color="auto" w:fill="FFFFFF"/>
              <w:spacing w:line="360" w:lineRule="auto"/>
              <w:jc w:val="center"/>
            </w:pPr>
            <w:r>
              <w:rPr>
                <w:rFonts w:hint="eastAsia"/>
              </w:rPr>
              <w:t>组织人数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  <w:lang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8251" w:type="dxa"/>
            <w:gridSpan w:val="6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vAlign w:val="center"/>
          </w:tcPr>
          <w:p>
            <w:pPr>
              <w:shd w:val="clear" w:color="auto" w:fill="FFFFFF"/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auto"/>
            </w:pPr>
            <w:r>
              <w:rPr>
                <w:rFonts w:hint="eastAsia"/>
              </w:rPr>
              <w:t>申请金额</w:t>
            </w:r>
            <w:r>
              <w:t>(</w:t>
            </w:r>
            <w:r>
              <w:rPr>
                <w:rFonts w:hint="eastAsia"/>
              </w:rPr>
              <w:t>元</w:t>
            </w:r>
            <w:r>
              <w:t>)</w:t>
            </w:r>
          </w:p>
        </w:tc>
        <w:tc>
          <w:tcPr>
            <w:tcW w:w="31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执行时间</w:t>
            </w:r>
          </w:p>
        </w:tc>
        <w:tc>
          <w:tcPr>
            <w:tcW w:w="38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月至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9616" w:type="dxa"/>
            <w:gridSpan w:val="7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spacing w:before="80"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投标方组织执行能力和既往相关工作情况：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9616" w:type="dxa"/>
            <w:gridSpan w:val="7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spacing w:before="80" w:line="360" w:lineRule="auto"/>
            </w:pPr>
            <w:r>
              <w:rPr>
                <w:rFonts w:hint="eastAsia"/>
              </w:rPr>
              <w:t>投标方活动方案介绍：</w:t>
            </w:r>
          </w:p>
          <w:p>
            <w:pPr>
              <w:shd w:val="clear" w:color="auto" w:fill="FFFFFF"/>
              <w:spacing w:line="360" w:lineRule="auto"/>
              <w:rPr>
                <w:rFonts w:eastAsia="楷体_GB2312"/>
              </w:rPr>
            </w:pPr>
          </w:p>
          <w:p>
            <w:pPr>
              <w:shd w:val="clear" w:color="auto" w:fill="FFFFFF"/>
              <w:spacing w:line="360" w:lineRule="auto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616" w:type="dxa"/>
            <w:gridSpan w:val="7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hd w:val="clear" w:color="auto" w:fill="FFFFFF"/>
              <w:spacing w:before="80" w:line="360" w:lineRule="auto"/>
              <w:jc w:val="center"/>
            </w:pPr>
            <w:r>
              <w:rPr>
                <w:rFonts w:hint="eastAsia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77" w:type="dxa"/>
            <w:gridSpan w:val="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活动日期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活动地点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参加人数</w:t>
            </w:r>
          </w:p>
        </w:tc>
        <w:tc>
          <w:tcPr>
            <w:tcW w:w="2737" w:type="dxa"/>
            <w:vAlign w:val="center"/>
          </w:tcPr>
          <w:p>
            <w:pPr>
              <w:widowControl/>
              <w:shd w:val="clear" w:color="auto" w:fill="FFFFFF"/>
              <w:ind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477" w:type="dxa"/>
            <w:gridSpan w:val="2"/>
          </w:tcPr>
          <w:p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2737" w:type="dxa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77" w:type="dxa"/>
            <w:gridSpan w:val="2"/>
          </w:tcPr>
          <w:p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2737" w:type="dxa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477" w:type="dxa"/>
            <w:gridSpan w:val="2"/>
          </w:tcPr>
          <w:p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2737" w:type="dxa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77" w:type="dxa"/>
            <w:gridSpan w:val="2"/>
          </w:tcPr>
          <w:p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  <w:tc>
          <w:tcPr>
            <w:tcW w:w="2737" w:type="dxa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616" w:type="dxa"/>
            <w:gridSpan w:val="7"/>
          </w:tcPr>
          <w:p>
            <w:pPr>
              <w:widowControl/>
              <w:shd w:val="clear" w:color="auto" w:fill="FFFFFF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合计：</w:t>
            </w:r>
          </w:p>
        </w:tc>
      </w:tr>
    </w:tbl>
    <w:p>
      <w:pPr>
        <w:jc w:val="left"/>
        <w:rPr>
          <w:sz w:val="24"/>
        </w:rPr>
      </w:pPr>
    </w:p>
    <w:p>
      <w:pPr>
        <w:jc w:val="left"/>
      </w:pPr>
      <w:r>
        <w:rPr>
          <w:rFonts w:hint="eastAsia"/>
        </w:rPr>
        <w:t>项目负责人签字：</w:t>
      </w: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/>
        </w:rPr>
        <w:t>日期：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>
      <w:pPr>
        <w:jc w:val="left"/>
      </w:pPr>
    </w:p>
    <w:p>
      <w:pPr>
        <w:ind w:left="31680" w:hangingChars="300" w:firstLine="31680"/>
        <w:jc w:val="left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报名时，需提供相关材料。青年社会组织，需提供民政部门登记备案原件及复印件；团组织需提供本单位同意证明。</w:t>
      </w:r>
    </w:p>
    <w:p>
      <w:pPr>
        <w:ind w:firstLine="31680" w:firstLineChars="300"/>
        <w:jc w:val="left"/>
      </w:pPr>
      <w:r>
        <w:t>2.</w:t>
      </w:r>
      <w:r>
        <w:rPr>
          <w:rFonts w:hint="eastAsia"/>
        </w:rPr>
        <w:t>可另附其他页。</w:t>
      </w:r>
    </w:p>
    <w:p>
      <w:pPr>
        <w:ind w:left="31680" w:hangingChars="400" w:firstLine="31680"/>
        <w:jc w:val="left"/>
        <w:rPr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CC6"/>
    <w:rsid w:val="0002219C"/>
    <w:rsid w:val="00044AEC"/>
    <w:rsid w:val="000721C4"/>
    <w:rsid w:val="000974B9"/>
    <w:rsid w:val="00183B38"/>
    <w:rsid w:val="001910C1"/>
    <w:rsid w:val="001A08AC"/>
    <w:rsid w:val="001B4908"/>
    <w:rsid w:val="00235EB1"/>
    <w:rsid w:val="00263891"/>
    <w:rsid w:val="002D1661"/>
    <w:rsid w:val="003600C3"/>
    <w:rsid w:val="003A3900"/>
    <w:rsid w:val="003B3E72"/>
    <w:rsid w:val="00483BAD"/>
    <w:rsid w:val="004C4507"/>
    <w:rsid w:val="004F3B0C"/>
    <w:rsid w:val="005028F1"/>
    <w:rsid w:val="006C0273"/>
    <w:rsid w:val="006D6A79"/>
    <w:rsid w:val="007957BB"/>
    <w:rsid w:val="00797003"/>
    <w:rsid w:val="00817A3C"/>
    <w:rsid w:val="009C324C"/>
    <w:rsid w:val="00A42154"/>
    <w:rsid w:val="00A5745A"/>
    <w:rsid w:val="00B54B54"/>
    <w:rsid w:val="00BE4CC6"/>
    <w:rsid w:val="00D82E59"/>
    <w:rsid w:val="00ED756C"/>
    <w:rsid w:val="00FB2A6C"/>
    <w:rsid w:val="0296535F"/>
    <w:rsid w:val="034E1C3E"/>
    <w:rsid w:val="03D676C6"/>
    <w:rsid w:val="0442489D"/>
    <w:rsid w:val="0A4D6FDA"/>
    <w:rsid w:val="0A4E7889"/>
    <w:rsid w:val="0BA51069"/>
    <w:rsid w:val="10CC11E0"/>
    <w:rsid w:val="11995300"/>
    <w:rsid w:val="12A732BF"/>
    <w:rsid w:val="149878CF"/>
    <w:rsid w:val="14D130E8"/>
    <w:rsid w:val="169B79DA"/>
    <w:rsid w:val="1AC8740D"/>
    <w:rsid w:val="205E099C"/>
    <w:rsid w:val="2169027F"/>
    <w:rsid w:val="28F432DD"/>
    <w:rsid w:val="2C1626E5"/>
    <w:rsid w:val="2C9F1985"/>
    <w:rsid w:val="2D3876B2"/>
    <w:rsid w:val="2D7F2FE8"/>
    <w:rsid w:val="31EB76CA"/>
    <w:rsid w:val="343A3EEB"/>
    <w:rsid w:val="35457669"/>
    <w:rsid w:val="35BD12E3"/>
    <w:rsid w:val="377C4362"/>
    <w:rsid w:val="381F73FA"/>
    <w:rsid w:val="39E15BEE"/>
    <w:rsid w:val="3B194A69"/>
    <w:rsid w:val="3D3F4365"/>
    <w:rsid w:val="3FAF7F26"/>
    <w:rsid w:val="4C6E15D4"/>
    <w:rsid w:val="4DCC049C"/>
    <w:rsid w:val="52253D79"/>
    <w:rsid w:val="58E90EA8"/>
    <w:rsid w:val="5BCF7CC6"/>
    <w:rsid w:val="5C4F25B1"/>
    <w:rsid w:val="60FC33BF"/>
    <w:rsid w:val="62D8345A"/>
    <w:rsid w:val="6B8952A5"/>
    <w:rsid w:val="709C372A"/>
    <w:rsid w:val="744904C0"/>
    <w:rsid w:val="7E0F5C45"/>
    <w:rsid w:val="7E457A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xc</Company>
  <Pages>1</Pages>
  <Words>45</Words>
  <Characters>261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2016-10-27T05:37:00Z</dcterms:created>
  <dc:creator>xc</dc:creator>
  <cp:lastModifiedBy>Administrator</cp:lastModifiedBy>
  <dcterms:modified xsi:type="dcterms:W3CDTF">2016-12-25T02:45:20Z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